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417"/>
      </w:tblGrid>
      <w:tr w:rsidR="00FA3B09" w:rsidRPr="002332A3" w:rsidTr="005F64AE">
        <w:trPr>
          <w:trHeight w:val="1428"/>
        </w:trPr>
        <w:tc>
          <w:tcPr>
            <w:tcW w:w="7763" w:type="dxa"/>
            <w:vAlign w:val="center"/>
          </w:tcPr>
          <w:p w:rsidR="00FA3B09" w:rsidRPr="002332A3" w:rsidRDefault="00FA3B09" w:rsidP="002332A3">
            <w:pPr>
              <w:spacing w:after="0" w:line="240" w:lineRule="auto"/>
              <w:jc w:val="center"/>
            </w:pPr>
            <w:r w:rsidRPr="002332A3">
              <w:t xml:space="preserve">ESCOLA </w:t>
            </w:r>
            <w:r>
              <w:t>___________________________</w:t>
            </w:r>
          </w:p>
          <w:p w:rsidR="00FA3B09" w:rsidRPr="002332A3" w:rsidRDefault="00FA3B09" w:rsidP="002332A3">
            <w:pPr>
              <w:spacing w:after="0" w:line="240" w:lineRule="auto"/>
              <w:jc w:val="right"/>
            </w:pPr>
          </w:p>
          <w:p w:rsidR="00FA3B09" w:rsidRPr="002332A3" w:rsidRDefault="00FA3B09" w:rsidP="002332A3">
            <w:pPr>
              <w:spacing w:after="0" w:line="240" w:lineRule="auto"/>
              <w:ind w:left="2124"/>
              <w:rPr>
                <w:b/>
                <w:bCs/>
              </w:rPr>
            </w:pPr>
            <w:r w:rsidRPr="002332A3">
              <w:rPr>
                <w:b/>
                <w:bCs/>
              </w:rPr>
              <w:t xml:space="preserve">      Relatório de Actividade Prática</w:t>
            </w:r>
          </w:p>
          <w:p w:rsidR="00FA3B09" w:rsidRPr="00AC5A33" w:rsidRDefault="00FA3B09" w:rsidP="005F64AE">
            <w:pPr>
              <w:spacing w:after="0" w:line="240" w:lineRule="auto"/>
              <w:jc w:val="center"/>
              <w:rPr>
                <w:u w:val="single"/>
              </w:rPr>
            </w:pPr>
            <w:r w:rsidRPr="00AC5A33">
              <w:rPr>
                <w:b/>
                <w:bCs/>
                <w:u w:val="single"/>
              </w:rPr>
              <w:t xml:space="preserve">Formação de </w:t>
            </w:r>
            <w:r>
              <w:rPr>
                <w:b/>
                <w:bCs/>
                <w:u w:val="single"/>
              </w:rPr>
              <w:t>E</w:t>
            </w:r>
            <w:r w:rsidRPr="00AC5A33">
              <w:rPr>
                <w:b/>
                <w:bCs/>
                <w:u w:val="single"/>
              </w:rPr>
              <w:t>tratos</w:t>
            </w:r>
          </w:p>
          <w:p w:rsidR="00FA3B09" w:rsidRPr="002332A3" w:rsidRDefault="00FA3B09" w:rsidP="002332A3">
            <w:pPr>
              <w:spacing w:after="0" w:line="240" w:lineRule="auto"/>
              <w:jc w:val="both"/>
            </w:pPr>
          </w:p>
        </w:tc>
        <w:tc>
          <w:tcPr>
            <w:tcW w:w="1417" w:type="dxa"/>
            <w:vAlign w:val="center"/>
          </w:tcPr>
          <w:p w:rsidR="00FA3B09" w:rsidRPr="002332A3" w:rsidRDefault="00FA3B09" w:rsidP="002332A3">
            <w:pPr>
              <w:spacing w:after="0" w:line="240" w:lineRule="auto"/>
              <w:jc w:val="center"/>
            </w:pPr>
            <w:r>
              <w:t>Ciências Naturais</w:t>
            </w:r>
          </w:p>
          <w:p w:rsidR="00FA3B09" w:rsidRPr="002332A3" w:rsidRDefault="00FA3B09" w:rsidP="002332A3">
            <w:pPr>
              <w:spacing w:after="0" w:line="240" w:lineRule="auto"/>
              <w:jc w:val="center"/>
            </w:pPr>
          </w:p>
          <w:p w:rsidR="00FA3B09" w:rsidRPr="002332A3" w:rsidRDefault="00FA3B09" w:rsidP="002332A3">
            <w:pPr>
              <w:spacing w:after="0" w:line="240" w:lineRule="auto"/>
              <w:jc w:val="center"/>
            </w:pPr>
            <w:r>
              <w:t>7º Ano</w:t>
            </w:r>
          </w:p>
        </w:tc>
      </w:tr>
    </w:tbl>
    <w:p w:rsidR="00FA3B09" w:rsidRDefault="00FA3B09"/>
    <w:tbl>
      <w:tblPr>
        <w:tblW w:w="889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1809"/>
        <w:gridCol w:w="1701"/>
        <w:gridCol w:w="3119"/>
      </w:tblGrid>
      <w:tr w:rsidR="00FA3B09" w:rsidRPr="002332A3" w:rsidTr="003B07BD">
        <w:trPr>
          <w:trHeight w:val="6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A3B09" w:rsidRPr="002332A3" w:rsidRDefault="00FA3B09" w:rsidP="002332A3">
            <w:pPr>
              <w:spacing w:after="0" w:line="240" w:lineRule="auto"/>
            </w:pPr>
            <w:r w:rsidRPr="002332A3">
              <w:t>ALA CONCEPTUAL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09" w:rsidRPr="00AC5A33" w:rsidRDefault="00FA3B09" w:rsidP="002332A3">
            <w:pPr>
              <w:spacing w:after="0" w:line="240" w:lineRule="auto"/>
              <w:jc w:val="center"/>
              <w:rPr>
                <w:b/>
                <w:bCs/>
                <w:color w:val="993300"/>
              </w:rPr>
            </w:pPr>
            <w:r w:rsidRPr="00AC5A33">
              <w:rPr>
                <w:b/>
                <w:bCs/>
                <w:color w:val="993300"/>
              </w:rPr>
              <w:t>Como se formam as rochas sedimentares detríticas?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A3B09" w:rsidRPr="002332A3" w:rsidRDefault="00FA3B09" w:rsidP="002332A3">
            <w:pPr>
              <w:spacing w:after="0" w:line="240" w:lineRule="auto"/>
              <w:jc w:val="right"/>
            </w:pPr>
            <w:r w:rsidRPr="002332A3">
              <w:t xml:space="preserve"> ALA METODOLÓGICA</w:t>
            </w:r>
          </w:p>
          <w:p w:rsidR="00FA3B09" w:rsidRPr="002332A3" w:rsidRDefault="00FA3B09" w:rsidP="002332A3">
            <w:pPr>
              <w:spacing w:after="0" w:line="240" w:lineRule="auto"/>
              <w:jc w:val="right"/>
            </w:pPr>
          </w:p>
        </w:tc>
      </w:tr>
      <w:tr w:rsidR="00FA3B09" w:rsidRPr="002332A3" w:rsidTr="003B07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705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B09" w:rsidRDefault="00FA3B09" w:rsidP="002332A3">
            <w:pPr>
              <w:spacing w:after="0" w:line="240" w:lineRule="auto"/>
              <w:rPr>
                <w:b/>
                <w:bCs/>
              </w:rPr>
            </w:pPr>
          </w:p>
          <w:p w:rsidR="00FA3B09" w:rsidRPr="005F64AE" w:rsidRDefault="00FA3B09" w:rsidP="002332A3">
            <w:pPr>
              <w:spacing w:after="0" w:line="240" w:lineRule="auto"/>
              <w:rPr>
                <w:b/>
                <w:bCs/>
              </w:rPr>
            </w:pPr>
            <w:r w:rsidRPr="005F64AE">
              <w:rPr>
                <w:b/>
                <w:bCs/>
              </w:rPr>
              <w:t>Teoria</w:t>
            </w:r>
          </w:p>
          <w:p w:rsidR="00FA3B09" w:rsidRPr="002332A3" w:rsidRDefault="00FA3B09" w:rsidP="002332A3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Rochas sedimentares detríticas – génese e constituição</w:t>
            </w: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  <w:rPr>
                <w:b/>
                <w:bCs/>
              </w:rPr>
            </w:pPr>
            <w:r w:rsidRPr="002332A3">
              <w:rPr>
                <w:b/>
                <w:bCs/>
              </w:rPr>
              <w:t>Princípios</w:t>
            </w:r>
          </w:p>
          <w:p w:rsidR="00FA3B09" w:rsidRPr="002332A3" w:rsidRDefault="00FA3B09" w:rsidP="002332A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332A3">
              <w:t xml:space="preserve">A deposição de materiais deve-se à acção </w:t>
            </w:r>
            <w:r>
              <w:t xml:space="preserve">da força </w:t>
            </w:r>
            <w:r w:rsidRPr="002332A3">
              <w:t>gravítica.</w:t>
            </w:r>
          </w:p>
          <w:p w:rsidR="00FA3B09" w:rsidRPr="002332A3" w:rsidRDefault="00FA3B09" w:rsidP="002332A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332A3">
              <w:t>A sedimentação pode ocorrer em meios emersos e em meios imersos.</w:t>
            </w:r>
          </w:p>
          <w:p w:rsidR="00FA3B09" w:rsidRPr="002332A3" w:rsidRDefault="00FA3B09" w:rsidP="002332A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332A3">
              <w:t>A sedimentação é condicionada pelas dimensões, forma e densidade das partículas e pela velocidade do agente transportador.</w:t>
            </w: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  <w:rPr>
                <w:b/>
                <w:bCs/>
              </w:rPr>
            </w:pPr>
            <w:r w:rsidRPr="002332A3">
              <w:rPr>
                <w:b/>
                <w:bCs/>
              </w:rPr>
              <w:t>Conceitos</w:t>
            </w:r>
          </w:p>
          <w:p w:rsidR="00FA3B09" w:rsidRPr="002332A3" w:rsidRDefault="00FA3B09" w:rsidP="002332A3">
            <w:pPr>
              <w:spacing w:after="0" w:line="240" w:lineRule="auto"/>
            </w:pPr>
            <w:r w:rsidRPr="002332A3">
              <w:t>Detrito, sedimento, estrato, força gravítica.</w:t>
            </w:r>
          </w:p>
          <w:p w:rsidR="00FA3B09" w:rsidRPr="002332A3" w:rsidRDefault="00FA3B09" w:rsidP="002332A3">
            <w:pPr>
              <w:spacing w:after="0" w:line="240" w:lineRule="auto"/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:rsidR="00FA3B09" w:rsidRPr="002332A3" w:rsidRDefault="00FA3B09" w:rsidP="002332A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:rsidR="00FA3B09" w:rsidRPr="00AC5A33" w:rsidRDefault="00FA3B09" w:rsidP="002332A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  <w:rPr>
                <w:b/>
                <w:bCs/>
              </w:rPr>
            </w:pPr>
            <w:r w:rsidRPr="002332A3">
              <w:rPr>
                <w:b/>
                <w:bCs/>
              </w:rPr>
              <w:t>Conclusão</w:t>
            </w: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</w:pPr>
          </w:p>
          <w:p w:rsidR="00FA3B09" w:rsidRPr="002332A3" w:rsidRDefault="00FA3B09" w:rsidP="002332A3">
            <w:pPr>
              <w:spacing w:after="0" w:line="240" w:lineRule="auto"/>
              <w:rPr>
                <w:b/>
                <w:bCs/>
              </w:rPr>
            </w:pPr>
            <w:r w:rsidRPr="002332A3">
              <w:rPr>
                <w:b/>
                <w:bCs/>
              </w:rPr>
              <w:t>Resultados</w:t>
            </w:r>
          </w:p>
        </w:tc>
      </w:tr>
    </w:tbl>
    <w:p w:rsidR="00FA3B09" w:rsidRDefault="00FA3B09" w:rsidP="00E86F5D">
      <w:pPr>
        <w:jc w:val="center"/>
        <w:rPr>
          <w:b/>
          <w:bCs/>
        </w:rPr>
      </w:pPr>
      <w:r w:rsidRPr="00E86F5D">
        <w:rPr>
          <w:b/>
          <w:bCs/>
        </w:rPr>
        <w:t>Acontecimentos/Objectos</w:t>
      </w:r>
    </w:p>
    <w:p w:rsidR="00FA3B09" w:rsidRPr="003E60C2" w:rsidRDefault="00FA3B09" w:rsidP="00E86F5D">
      <w:pPr>
        <w:jc w:val="center"/>
        <w:rPr>
          <w:u w:val="single"/>
        </w:rPr>
      </w:pPr>
      <w:r w:rsidRPr="003E60C2">
        <w:rPr>
          <w:u w:val="single"/>
        </w:rPr>
        <w:t>Material</w:t>
      </w:r>
    </w:p>
    <w:p w:rsidR="00FA3B09" w:rsidRDefault="00FA3B09" w:rsidP="00E86F5D">
      <w:pPr>
        <w:jc w:val="center"/>
      </w:pPr>
      <w:r>
        <w:t>Proveta com 250 cm</w:t>
      </w:r>
      <w:r w:rsidRPr="00363D18">
        <w:rPr>
          <w:vertAlign w:val="superscript"/>
        </w:rPr>
        <w:t>3</w:t>
      </w:r>
      <w:r>
        <w:t>, com 125 cm</w:t>
      </w:r>
      <w:r w:rsidRPr="00363D18">
        <w:rPr>
          <w:vertAlign w:val="superscript"/>
        </w:rPr>
        <w:t>3</w:t>
      </w:r>
      <w:r>
        <w:t xml:space="preserve"> de água (aproximadamente)</w:t>
      </w:r>
    </w:p>
    <w:p w:rsidR="00FA3B09" w:rsidRDefault="00FA3B09" w:rsidP="003E60C2">
      <w:pPr>
        <w:jc w:val="center"/>
      </w:pPr>
      <w:r>
        <w:t>Recipiente com 100 cm</w:t>
      </w:r>
      <w:r w:rsidRPr="00363D18">
        <w:rPr>
          <w:vertAlign w:val="superscript"/>
        </w:rPr>
        <w:t>3</w:t>
      </w:r>
      <w:r>
        <w:rPr>
          <w:vertAlign w:val="superscript"/>
        </w:rPr>
        <w:t xml:space="preserve"> </w:t>
      </w:r>
      <w:r w:rsidRPr="003E60C2">
        <w:t>de areia</w:t>
      </w:r>
      <w:r>
        <w:t xml:space="preserve"> e terra (aproximadamente)</w:t>
      </w:r>
    </w:p>
    <w:p w:rsidR="00FA3B09" w:rsidRPr="003E60C2" w:rsidRDefault="00FA3B09" w:rsidP="00E86F5D">
      <w:pPr>
        <w:jc w:val="center"/>
        <w:rPr>
          <w:u w:val="single"/>
        </w:rPr>
      </w:pPr>
      <w:r w:rsidRPr="003E60C2">
        <w:rPr>
          <w:u w:val="single"/>
        </w:rPr>
        <w:t>Procedimento</w:t>
      </w:r>
    </w:p>
    <w:p w:rsidR="00FA3B09" w:rsidRDefault="00FA3B09" w:rsidP="003E60C2">
      <w:pPr>
        <w:pStyle w:val="ListParagraph"/>
        <w:numPr>
          <w:ilvl w:val="0"/>
          <w:numId w:val="2"/>
        </w:numPr>
        <w:jc w:val="center"/>
      </w:pPr>
      <w:r>
        <w:t>Misture bem a areia e a terra no recipiente e despeje o conteúdo respectivo, de uma só vez, na proveta com água.</w:t>
      </w:r>
    </w:p>
    <w:p w:rsidR="00FA3B09" w:rsidRDefault="00FA3B09" w:rsidP="003E60C2">
      <w:pPr>
        <w:pStyle w:val="ListParagraph"/>
        <w:numPr>
          <w:ilvl w:val="0"/>
          <w:numId w:val="2"/>
        </w:numPr>
        <w:jc w:val="center"/>
      </w:pPr>
      <w:r>
        <w:t>Observe o aspecto da água e da coluna de sedimentos, desde o momento inicial até ao momento em que a água fique límpida.</w:t>
      </w:r>
    </w:p>
    <w:sectPr w:rsidR="00FA3B09" w:rsidSect="007C6EE4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7F40"/>
    <w:multiLevelType w:val="hybridMultilevel"/>
    <w:tmpl w:val="2C4815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FEB5AD2"/>
    <w:multiLevelType w:val="hybridMultilevel"/>
    <w:tmpl w:val="FB1C03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D5E45"/>
    <w:multiLevelType w:val="hybridMultilevel"/>
    <w:tmpl w:val="97AACED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736C497E"/>
    <w:multiLevelType w:val="hybridMultilevel"/>
    <w:tmpl w:val="77EE60A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D2E"/>
    <w:rsid w:val="001B5DD2"/>
    <w:rsid w:val="002332A3"/>
    <w:rsid w:val="00363D18"/>
    <w:rsid w:val="003B07BD"/>
    <w:rsid w:val="003E60C2"/>
    <w:rsid w:val="004D4D2E"/>
    <w:rsid w:val="004E540D"/>
    <w:rsid w:val="005055F0"/>
    <w:rsid w:val="005E4130"/>
    <w:rsid w:val="005F64AE"/>
    <w:rsid w:val="00661217"/>
    <w:rsid w:val="007C6EE4"/>
    <w:rsid w:val="0099071D"/>
    <w:rsid w:val="009C519D"/>
    <w:rsid w:val="00AC5A33"/>
    <w:rsid w:val="00BD52B0"/>
    <w:rsid w:val="00C821FC"/>
    <w:rsid w:val="00E86F5D"/>
    <w:rsid w:val="00EA33CF"/>
    <w:rsid w:val="00ED7FD5"/>
    <w:rsid w:val="00FA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2E"/>
    <w:pPr>
      <w:spacing w:after="200" w:line="276" w:lineRule="auto"/>
    </w:pPr>
    <w:rPr>
      <w:rFonts w:cs="Calibri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4D2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5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152</Words>
  <Characters>870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DOM MANUEL MARTINS</dc:title>
  <dc:subject/>
  <dc:creator>Irene</dc:creator>
  <cp:keywords/>
  <dc:description/>
  <cp:lastModifiedBy>ClemJoana</cp:lastModifiedBy>
  <cp:revision>4</cp:revision>
  <cp:lastPrinted>2007-09-28T00:04:00Z</cp:lastPrinted>
  <dcterms:created xsi:type="dcterms:W3CDTF">2012-11-16T00:02:00Z</dcterms:created>
  <dcterms:modified xsi:type="dcterms:W3CDTF">2012-11-16T00:21:00Z</dcterms:modified>
</cp:coreProperties>
</file>